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070B2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 w14:paraId="6205CE45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11C274D4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453FCB7C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64C6E4CF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北京市政务服务中心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641C052C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71EC4094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7858D169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77E31A7A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73691040">
      <w:pPr>
        <w:snapToGrid w:val="0"/>
        <w:spacing w:line="630" w:lineRule="exact"/>
        <w:ind w:right="1357" w:rightChars="646" w:firstLine="720"/>
        <w:jc w:val="righ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1441DE37">
      <w:pPr>
        <w:snapToGrid w:val="0"/>
        <w:spacing w:line="630" w:lineRule="exac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  <w:highlight w:val="none"/>
        </w:rPr>
      </w:pPr>
      <w:bookmarkStart w:id="0" w:name="_GoBack"/>
      <w:bookmarkEnd w:id="0"/>
    </w:p>
    <w:p w14:paraId="1268AF21">
      <w:pPr>
        <w:snapToGrid w:val="0"/>
        <w:spacing w:line="630" w:lineRule="exac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31AD7BD5">
      <w:pPr>
        <w:snapToGrid w:val="0"/>
        <w:spacing w:line="630" w:lineRule="exact"/>
        <w:ind w:firstLine="600" w:firstLineChars="200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注：请附本人身份证正反面复印件，同本文件pdf格式扫描件一并发送邮件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wtzx</w:t>
      </w:r>
      <w:r>
        <w:rPr>
          <w:rStyle w:val="12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@zwfwj.beijing.gov.cn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）。</w:t>
      </w:r>
    </w:p>
    <w:p w14:paraId="6E92E386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宋体">
    <w:altName w:val="方正书宋_GBK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春然手书简">
    <w:altName w:val="仿宋_GB2312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0A84D"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7859BDF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D33B25"/>
    <w:rsid w:val="19F0B0A0"/>
    <w:rsid w:val="1DF72DE8"/>
    <w:rsid w:val="1DFECE63"/>
    <w:rsid w:val="3BDEB14E"/>
    <w:rsid w:val="3DEF4DEB"/>
    <w:rsid w:val="3EFFE3E9"/>
    <w:rsid w:val="3F7F55E3"/>
    <w:rsid w:val="54DB20A5"/>
    <w:rsid w:val="57F981DB"/>
    <w:rsid w:val="5CF53048"/>
    <w:rsid w:val="5F562004"/>
    <w:rsid w:val="6F751981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BA236"/>
    <w:rsid w:val="7FFD50DC"/>
    <w:rsid w:val="8EC585F2"/>
    <w:rsid w:val="BFEF60F5"/>
    <w:rsid w:val="CFBEB4A8"/>
    <w:rsid w:val="D7DE8FF1"/>
    <w:rsid w:val="DBEEC857"/>
    <w:rsid w:val="DFF6F638"/>
    <w:rsid w:val="E7BC5A00"/>
    <w:rsid w:val="EBD7A585"/>
    <w:rsid w:val="EF5B9D31"/>
    <w:rsid w:val="EF7D2558"/>
    <w:rsid w:val="F3378E91"/>
    <w:rsid w:val="FA5FE32D"/>
    <w:rsid w:val="FBDF96AA"/>
    <w:rsid w:val="FF6B4C55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21</Words>
  <Characters>24</Characters>
  <Lines>2</Lines>
  <Paragraphs>2</Paragraphs>
  <TotalTime>7</TotalTime>
  <ScaleCrop>false</ScaleCrop>
  <LinksUpToDate>false</LinksUpToDate>
  <CharactersWithSpaces>24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2021-03-07T16:20:00Z</dcterms:created>
  <dc:creator>xb21cn</dc:creator>
  <cp:lastModifiedBy>和力</cp:lastModifiedBy>
  <cp:lastPrinted>2025-10-29T05:19:00Z</cp:lastPrinted>
  <dcterms:modified xsi:type="dcterms:W3CDTF">2025-11-21T17:58:56Z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1B223CC5746AD182B1331D69CA040F90_43</vt:lpwstr>
  </property>
</Properties>
</file>